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68" w:rsidRPr="00EE2CB9" w:rsidRDefault="00502868" w:rsidP="00A90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B</w:t>
      </w:r>
      <w:r w:rsidRPr="001C0D38">
        <w:rPr>
          <w:rFonts w:ascii="Times New Roman" w:hAnsi="Times New Roman"/>
          <w:b/>
          <w:sz w:val="24"/>
          <w:szCs w:val="24"/>
          <w:lang w:val="es-ES"/>
        </w:rPr>
        <w:t xml:space="preserve">ecas de verano para un viaje </w:t>
      </w:r>
      <w:r w:rsidRPr="00EE2CB9">
        <w:rPr>
          <w:rFonts w:ascii="Times New Roman" w:hAnsi="Times New Roman"/>
          <w:b/>
          <w:sz w:val="24"/>
          <w:szCs w:val="24"/>
          <w:lang w:val="es-ES"/>
        </w:rPr>
        <w:t>de estudios</w:t>
      </w:r>
    </w:p>
    <w:p w:rsidR="00502868" w:rsidRPr="00EE2CB9" w:rsidRDefault="00502868" w:rsidP="00A90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EE2CB9">
        <w:rPr>
          <w:rFonts w:ascii="Times New Roman" w:hAnsi="Times New Roman"/>
          <w:b/>
          <w:sz w:val="24"/>
          <w:szCs w:val="24"/>
          <w:lang w:val="es-ES"/>
        </w:rPr>
        <w:t xml:space="preserve">en </w:t>
      </w:r>
      <w:r>
        <w:rPr>
          <w:rFonts w:ascii="Times New Roman" w:hAnsi="Times New Roman"/>
          <w:b/>
          <w:sz w:val="24"/>
          <w:szCs w:val="24"/>
          <w:lang w:val="es-ES"/>
        </w:rPr>
        <w:t>T</w:t>
      </w:r>
      <w:r w:rsidRPr="00EE2CB9">
        <w:rPr>
          <w:rFonts w:ascii="Times New Roman" w:hAnsi="Times New Roman"/>
          <w:b/>
          <w:sz w:val="24"/>
          <w:szCs w:val="24"/>
          <w:lang w:val="es-ES"/>
        </w:rPr>
        <w:t>urquía</w:t>
      </w:r>
    </w:p>
    <w:p w:rsidR="00502868" w:rsidRPr="00EE2CB9" w:rsidRDefault="00502868" w:rsidP="00A90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EE2CB9">
        <w:rPr>
          <w:rFonts w:ascii="Times New Roman" w:hAnsi="Times New Roman"/>
          <w:b/>
          <w:sz w:val="24"/>
          <w:szCs w:val="24"/>
          <w:u w:val="single"/>
          <w:lang w:val="es-ES"/>
        </w:rPr>
        <w:t>Descripción</w:t>
      </w:r>
    </w:p>
    <w:p w:rsidR="00502868" w:rsidRPr="00EE2CB9" w:rsidRDefault="00502868" w:rsidP="00A90B7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502868" w:rsidRPr="00EE2CB9" w:rsidRDefault="00502868" w:rsidP="007227C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E2CB9">
        <w:rPr>
          <w:rFonts w:ascii="Times New Roman" w:hAnsi="Times New Roman"/>
          <w:sz w:val="24"/>
          <w:szCs w:val="24"/>
          <w:lang w:val="es-ES"/>
        </w:rPr>
        <w:t xml:space="preserve">El Ministerio de Cultura y Turismo de </w:t>
      </w:r>
      <w:smartTag w:uri="urn:schemas-microsoft-com:office:smarttags" w:element="PersonName">
        <w:smartTagPr>
          <w:attr w:name="ProductID" w:val="la República"/>
        </w:smartTagPr>
        <w:r w:rsidRPr="00EE2CB9">
          <w:rPr>
            <w:rFonts w:ascii="Times New Roman" w:hAnsi="Times New Roman"/>
            <w:sz w:val="24"/>
            <w:szCs w:val="24"/>
            <w:lang w:val="es-ES"/>
          </w:rPr>
          <w:t>la República</w:t>
        </w:r>
      </w:smartTag>
      <w:r w:rsidRPr="00EE2CB9">
        <w:rPr>
          <w:rFonts w:ascii="Times New Roman" w:hAnsi="Times New Roman"/>
          <w:sz w:val="24"/>
          <w:szCs w:val="24"/>
          <w:lang w:val="es-ES"/>
        </w:rPr>
        <w:t xml:space="preserve"> de Turquía ofrecerá unas becas de verano para un viaje de estudios breve a estudiantes </w:t>
      </w:r>
      <w:r>
        <w:rPr>
          <w:rFonts w:ascii="Times New Roman" w:hAnsi="Times New Roman"/>
          <w:sz w:val="24"/>
          <w:szCs w:val="24"/>
          <w:lang w:val="es-ES"/>
        </w:rPr>
        <w:t xml:space="preserve">motivados y </w:t>
      </w:r>
      <w:r w:rsidRPr="00EE2CB9">
        <w:rPr>
          <w:rFonts w:ascii="Times New Roman" w:hAnsi="Times New Roman"/>
          <w:sz w:val="24"/>
          <w:szCs w:val="24"/>
          <w:lang w:val="es-ES"/>
        </w:rPr>
        <w:t xml:space="preserve">académicamente exitosos (máster y doctorado) interesados en los estudios sobre Turquía y el Imperio Otomano. </w:t>
      </w:r>
    </w:p>
    <w:p w:rsidR="00502868" w:rsidRPr="00EE2CB9" w:rsidRDefault="00502868" w:rsidP="00DF3C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E2CB9">
        <w:rPr>
          <w:rFonts w:ascii="Times New Roman" w:hAnsi="Times New Roman"/>
          <w:sz w:val="24"/>
          <w:szCs w:val="24"/>
          <w:lang w:val="es-ES"/>
        </w:rPr>
        <w:t>El objetivo de este proyecto es dotar a los participantes con un amplio abanico de información de primera mano sobre Turquía, su cultura, historia y política; y promover los intercambios sociales y académicos entre los participantes y</w:t>
      </w:r>
      <w:r>
        <w:rPr>
          <w:rFonts w:ascii="Times New Roman" w:hAnsi="Times New Roman"/>
          <w:sz w:val="24"/>
          <w:szCs w:val="24"/>
          <w:lang w:val="es-ES"/>
        </w:rPr>
        <w:t xml:space="preserve"> sus compañeros turcos.</w:t>
      </w:r>
      <w:r w:rsidRPr="00EE2CB9">
        <w:rPr>
          <w:rFonts w:ascii="Times New Roman" w:hAnsi="Times New Roman"/>
          <w:sz w:val="24"/>
          <w:szCs w:val="24"/>
          <w:lang w:val="es-ES"/>
        </w:rPr>
        <w:tab/>
      </w:r>
    </w:p>
    <w:p w:rsidR="00502868" w:rsidRPr="00EE2CB9" w:rsidRDefault="00502868" w:rsidP="00A90B75">
      <w:pPr>
        <w:spacing w:after="0" w:line="240" w:lineRule="auto"/>
        <w:jc w:val="both"/>
        <w:rPr>
          <w:rStyle w:val="postbody1"/>
          <w:rFonts w:ascii="Times New Roman" w:hAnsi="Times New Roman"/>
          <w:sz w:val="24"/>
          <w:szCs w:val="24"/>
          <w:lang w:val="es-ES"/>
        </w:rPr>
      </w:pPr>
      <w:r w:rsidRPr="00EE2CB9">
        <w:rPr>
          <w:rStyle w:val="postbody1"/>
          <w:rFonts w:ascii="Times New Roman" w:hAnsi="Times New Roman"/>
          <w:b/>
          <w:bCs/>
          <w:sz w:val="24"/>
          <w:szCs w:val="24"/>
          <w:u w:val="single"/>
          <w:lang w:val="es-ES"/>
        </w:rPr>
        <w:t xml:space="preserve">Idoneidad </w:t>
      </w:r>
      <w:r w:rsidRPr="00EE2CB9">
        <w:rPr>
          <w:rFonts w:ascii="Times New Roman" w:hAnsi="Times New Roman"/>
          <w:sz w:val="24"/>
          <w:szCs w:val="24"/>
          <w:lang w:val="es-ES"/>
        </w:rPr>
        <w:br/>
      </w:r>
    </w:p>
    <w:p w:rsidR="00502868" w:rsidRPr="00EE2CB9" w:rsidRDefault="00502868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/>
          <w:sz w:val="24"/>
          <w:szCs w:val="24"/>
          <w:lang w:val="es-ES"/>
        </w:rPr>
      </w:pP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>Los solicitantes deben de ser estudiantes de máster o doctorado de Turcología, Historia, Ciencias Políticas, Relaciones Internacionales, Sociología, Periodismo, Derecho o Administración Pública.</w:t>
      </w:r>
    </w:p>
    <w:p w:rsidR="00502868" w:rsidRDefault="00502868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/>
          <w:sz w:val="24"/>
          <w:szCs w:val="24"/>
          <w:lang w:val="es-ES"/>
        </w:rPr>
      </w:pP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>El programa de becas de este año está abierto a estudiantes de los siguientes países: Alemania</w:t>
      </w:r>
      <w:r>
        <w:rPr>
          <w:rStyle w:val="postbody1"/>
          <w:rFonts w:ascii="Times New Roman" w:hAnsi="Times New Roman"/>
          <w:sz w:val="24"/>
          <w:szCs w:val="24"/>
          <w:lang w:val="es-ES"/>
        </w:rPr>
        <w:t xml:space="preserve">, Argentina, </w:t>
      </w: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 xml:space="preserve">Australia, Austria, Bélgica, </w:t>
      </w:r>
      <w:r>
        <w:rPr>
          <w:rStyle w:val="postbody1"/>
          <w:rFonts w:ascii="Times New Roman" w:hAnsi="Times New Roman"/>
          <w:sz w:val="24"/>
          <w:szCs w:val="24"/>
          <w:lang w:val="es-ES"/>
        </w:rPr>
        <w:t xml:space="preserve">Brasil, </w:t>
      </w: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 xml:space="preserve">Bulgaria, Canadá, República Checa, Dinamarca, España, Estados Unidos, Francia, Hungría, </w:t>
      </w:r>
      <w:smartTag w:uri="urn:schemas-microsoft-com:office:smarttags" w:element="PersonName">
        <w:smartTagPr>
          <w:attr w:name="ProductID" w:val="la República"/>
        </w:smartTagPr>
        <w:r w:rsidRPr="00EE2CB9">
          <w:rPr>
            <w:rStyle w:val="postbody1"/>
            <w:rFonts w:ascii="Times New Roman" w:hAnsi="Times New Roman"/>
            <w:sz w:val="24"/>
            <w:szCs w:val="24"/>
            <w:lang w:val="es-ES"/>
          </w:rPr>
          <w:t>la República</w:t>
        </w:r>
      </w:smartTag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 xml:space="preserve"> de Irlanda, Italia, </w:t>
      </w:r>
      <w:r>
        <w:rPr>
          <w:rStyle w:val="postbody1"/>
          <w:rFonts w:ascii="Times New Roman" w:hAnsi="Times New Roman"/>
          <w:sz w:val="24"/>
          <w:szCs w:val="24"/>
          <w:lang w:val="es-ES"/>
        </w:rPr>
        <w:t xml:space="preserve">Lituania, </w:t>
      </w: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 xml:space="preserve">Noruega, </w:t>
      </w:r>
      <w:r>
        <w:rPr>
          <w:rStyle w:val="postbody1"/>
          <w:rFonts w:ascii="Times New Roman" w:hAnsi="Times New Roman"/>
          <w:sz w:val="24"/>
          <w:szCs w:val="24"/>
          <w:lang w:val="es-ES"/>
        </w:rPr>
        <w:t xml:space="preserve">Nueva Zelanda, </w:t>
      </w: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>Países Bajos,</w:t>
      </w:r>
      <w:r>
        <w:rPr>
          <w:rStyle w:val="postbody1"/>
          <w:rFonts w:ascii="Times New Roman" w:hAnsi="Times New Roman"/>
          <w:sz w:val="24"/>
          <w:szCs w:val="24"/>
          <w:lang w:val="es-ES"/>
        </w:rPr>
        <w:t xml:space="preserve"> </w:t>
      </w: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 xml:space="preserve">Polonia, </w:t>
      </w:r>
      <w:smartTag w:uri="urn:schemas-microsoft-com:office:smarttags" w:element="PersonName">
        <w:smartTagPr>
          <w:attr w:name="ProductID" w:val="la Federación Rusa"/>
        </w:smartTagPr>
        <w:r w:rsidRPr="00EE2CB9">
          <w:rPr>
            <w:rStyle w:val="postbody1"/>
            <w:rFonts w:ascii="Times New Roman" w:hAnsi="Times New Roman"/>
            <w:sz w:val="24"/>
            <w:szCs w:val="24"/>
            <w:lang w:val="es-ES"/>
          </w:rPr>
          <w:t>la Federación Rusa</w:t>
        </w:r>
      </w:smartTag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Style w:val="postbody1"/>
          <w:rFonts w:ascii="Times New Roman" w:hAnsi="Times New Roman"/>
          <w:sz w:val="24"/>
          <w:szCs w:val="24"/>
          <w:lang w:val="es-ES"/>
        </w:rPr>
        <w:t xml:space="preserve">Rumanía, </w:t>
      </w: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>Suecia, Suiza, Reino Unido.</w:t>
      </w:r>
    </w:p>
    <w:p w:rsidR="00502868" w:rsidRPr="00075224" w:rsidRDefault="00502868" w:rsidP="00075224">
      <w:pPr>
        <w:pStyle w:val="ListParagraph"/>
        <w:spacing w:after="0" w:line="240" w:lineRule="auto"/>
        <w:jc w:val="both"/>
        <w:rPr>
          <w:rStyle w:val="postbody1"/>
          <w:rFonts w:ascii="Times New Roman" w:hAnsi="Times New Roman"/>
          <w:sz w:val="24"/>
          <w:szCs w:val="24"/>
          <w:lang w:val="es-ES"/>
        </w:rPr>
      </w:pPr>
    </w:p>
    <w:p w:rsidR="00502868" w:rsidRPr="00075224" w:rsidRDefault="00502868" w:rsidP="00A90B7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502868" w:rsidRPr="00EE2CB9" w:rsidRDefault="00502868" w:rsidP="00A90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sz w:val="24"/>
          <w:szCs w:val="24"/>
          <w:u w:val="single"/>
          <w:lang w:val="es-ES"/>
        </w:rPr>
        <w:t xml:space="preserve">Especificaciones </w:t>
      </w:r>
    </w:p>
    <w:p w:rsidR="00502868" w:rsidRPr="00EE2CB9" w:rsidRDefault="00502868" w:rsidP="00A90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502868" w:rsidRPr="00EE2CB9" w:rsidRDefault="00502868" w:rsidP="00C7488B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s-ES"/>
        </w:rPr>
      </w:pPr>
      <w:r w:rsidRPr="00EE2CB9">
        <w:rPr>
          <w:color w:val="auto"/>
          <w:lang w:val="es-ES"/>
        </w:rPr>
        <w:t xml:space="preserve">Todos los gastos de viaje y hospedaje del viaje de estudios estarán cubiertos por el Ministerio de Cultura y Turismo de Turquía. </w:t>
      </w:r>
    </w:p>
    <w:p w:rsidR="00502868" w:rsidRPr="00EE2CB9" w:rsidRDefault="00502868" w:rsidP="00E65D5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s-ES" w:eastAsia="tr-TR"/>
        </w:rPr>
      </w:pPr>
      <w:r w:rsidRPr="00EE2CB9">
        <w:rPr>
          <w:rFonts w:ascii="Times New Roman" w:hAnsi="Times New Roman"/>
          <w:sz w:val="24"/>
          <w:szCs w:val="24"/>
          <w:lang w:val="es-ES" w:eastAsia="tr-TR"/>
        </w:rPr>
        <w:t xml:space="preserve">En el programa participarán 30 estudiantes. </w:t>
      </w:r>
    </w:p>
    <w:p w:rsidR="00502868" w:rsidRPr="00EE2CB9" w:rsidRDefault="00502868" w:rsidP="00EE2CB9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  <w:lang w:val="es-ES" w:eastAsia="tr-TR"/>
        </w:rPr>
      </w:pPr>
      <w:r w:rsidRPr="00EE2CB9">
        <w:rPr>
          <w:rFonts w:ascii="Times New Roman" w:hAnsi="Times New Roman"/>
          <w:sz w:val="24"/>
          <w:szCs w:val="24"/>
          <w:lang w:val="es-ES" w:eastAsia="tr-TR"/>
        </w:rPr>
        <w:t xml:space="preserve">El programa, las excursiones y los debates serán conducidos en inglés. </w:t>
      </w:r>
    </w:p>
    <w:p w:rsidR="00502868" w:rsidRPr="00EE2CB9" w:rsidRDefault="00502868" w:rsidP="00EE2CB9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auto"/>
          <w:lang w:val="es-ES"/>
        </w:rPr>
      </w:pPr>
      <w:r w:rsidRPr="00EE2CB9">
        <w:rPr>
          <w:color w:val="auto"/>
          <w:lang w:val="es-ES"/>
        </w:rPr>
        <w:t xml:space="preserve">Se requiere que los participantes en el viaje de estudios lleguen a Turquía el </w:t>
      </w:r>
      <w:r>
        <w:rPr>
          <w:color w:val="auto"/>
          <w:lang w:val="es-ES"/>
        </w:rPr>
        <w:t xml:space="preserve">20 </w:t>
      </w:r>
      <w:r w:rsidRPr="00EE2CB9">
        <w:rPr>
          <w:color w:val="auto"/>
          <w:lang w:val="es-ES"/>
        </w:rPr>
        <w:t>de Agosto de 201</w:t>
      </w:r>
      <w:r>
        <w:rPr>
          <w:color w:val="auto"/>
          <w:lang w:val="es-ES"/>
        </w:rPr>
        <w:t>7</w:t>
      </w:r>
      <w:r w:rsidRPr="00EE2CB9">
        <w:rPr>
          <w:color w:val="auto"/>
          <w:lang w:val="es-ES"/>
        </w:rPr>
        <w:t xml:space="preserve"> y participar en el programa completamente hasta su finalización el día 2</w:t>
      </w:r>
      <w:r>
        <w:rPr>
          <w:color w:val="auto"/>
          <w:lang w:val="es-ES"/>
        </w:rPr>
        <w:t>8</w:t>
      </w:r>
      <w:r w:rsidRPr="00EE2CB9">
        <w:rPr>
          <w:color w:val="auto"/>
          <w:lang w:val="es-ES"/>
        </w:rPr>
        <w:t xml:space="preserve"> de agosto de 201</w:t>
      </w:r>
      <w:r>
        <w:rPr>
          <w:color w:val="auto"/>
          <w:lang w:val="es-ES"/>
        </w:rPr>
        <w:t>7</w:t>
      </w:r>
      <w:r w:rsidRPr="00EE2CB9">
        <w:rPr>
          <w:color w:val="auto"/>
          <w:lang w:val="es-ES"/>
        </w:rPr>
        <w:t xml:space="preserve"> (El borrador del programa está incluido) </w:t>
      </w:r>
    </w:p>
    <w:p w:rsidR="00502868" w:rsidRPr="00EE2CB9" w:rsidRDefault="00502868" w:rsidP="00577C96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s-ES"/>
        </w:rPr>
      </w:pPr>
      <w:r w:rsidRPr="00EE2CB9">
        <w:rPr>
          <w:color w:val="auto"/>
          <w:lang w:val="es-ES"/>
        </w:rPr>
        <w:t xml:space="preserve">Después de la visita, los participantes han de presentar una evaluación del programa y su percepción de Turquía </w:t>
      </w:r>
      <w:r>
        <w:rPr>
          <w:color w:val="auto"/>
          <w:lang w:val="es-ES"/>
        </w:rPr>
        <w:t xml:space="preserve">por escrito </w:t>
      </w:r>
      <w:r w:rsidRPr="00EE2CB9">
        <w:rPr>
          <w:color w:val="auto"/>
          <w:lang w:val="es-ES"/>
        </w:rPr>
        <w:t xml:space="preserve">para el </w:t>
      </w:r>
      <w:r>
        <w:rPr>
          <w:color w:val="auto"/>
          <w:lang w:val="es-ES"/>
        </w:rPr>
        <w:t>18</w:t>
      </w:r>
      <w:r w:rsidRPr="00EE2CB9">
        <w:rPr>
          <w:color w:val="auto"/>
          <w:lang w:val="es-ES"/>
        </w:rPr>
        <w:t xml:space="preserve"> de septiembre de 201</w:t>
      </w:r>
      <w:r>
        <w:rPr>
          <w:color w:val="auto"/>
          <w:lang w:val="es-ES"/>
        </w:rPr>
        <w:t>7</w:t>
      </w:r>
      <w:r w:rsidRPr="00EE2CB9">
        <w:rPr>
          <w:color w:val="auto"/>
          <w:lang w:val="es-ES"/>
        </w:rPr>
        <w:t>.</w:t>
      </w:r>
    </w:p>
    <w:p w:rsidR="00502868" w:rsidRPr="00EE2CB9" w:rsidRDefault="00502868" w:rsidP="00E65D58">
      <w:pPr>
        <w:pStyle w:val="p"/>
        <w:shd w:val="clear" w:color="auto" w:fill="FFFFFF"/>
        <w:spacing w:before="0" w:beforeAutospacing="0" w:after="0" w:afterAutospacing="0"/>
        <w:jc w:val="both"/>
        <w:rPr>
          <w:color w:val="auto"/>
          <w:lang w:val="es-ES"/>
        </w:rPr>
      </w:pPr>
    </w:p>
    <w:p w:rsidR="00502868" w:rsidRPr="00EE2CB9" w:rsidRDefault="00502868" w:rsidP="00E65D58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s-ES"/>
        </w:rPr>
      </w:pPr>
      <w:r w:rsidRPr="00EE2CB9">
        <w:rPr>
          <w:rStyle w:val="postbody1"/>
          <w:b/>
          <w:color w:val="auto"/>
          <w:u w:val="single"/>
          <w:lang w:val="es-ES"/>
        </w:rPr>
        <w:t>Solicitud-Información</w:t>
      </w:r>
    </w:p>
    <w:p w:rsidR="00502868" w:rsidRPr="00EE2CB9" w:rsidRDefault="00502868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s-ES"/>
        </w:rPr>
      </w:pPr>
    </w:p>
    <w:p w:rsidR="00502868" w:rsidRPr="00EE2CB9" w:rsidRDefault="00502868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EE2CB9">
        <w:rPr>
          <w:rFonts w:ascii="Times New Roman" w:hAnsi="Times New Roman"/>
          <w:bCs/>
          <w:sz w:val="24"/>
          <w:szCs w:val="24"/>
          <w:lang w:val="es-ES"/>
        </w:rPr>
        <w:t xml:space="preserve">Las solicitudes se presentarán en </w:t>
      </w:r>
      <w:smartTag w:uri="urn:schemas-microsoft-com:office:smarttags" w:element="PersonName">
        <w:smartTagPr>
          <w:attr w:name="ProductID" w:val="la Embajada"/>
        </w:smartTagPr>
        <w:r w:rsidRPr="00EE2CB9">
          <w:rPr>
            <w:rFonts w:ascii="Times New Roman" w:hAnsi="Times New Roman"/>
            <w:bCs/>
            <w:sz w:val="24"/>
            <w:szCs w:val="24"/>
            <w:lang w:val="es-ES"/>
          </w:rPr>
          <w:t>la Embajada</w:t>
        </w:r>
      </w:smartTag>
      <w:r w:rsidRPr="00EE2CB9">
        <w:rPr>
          <w:rFonts w:ascii="Times New Roman" w:hAnsi="Times New Roman"/>
          <w:bCs/>
          <w:sz w:val="24"/>
          <w:szCs w:val="24"/>
          <w:lang w:val="es-ES"/>
        </w:rPr>
        <w:t xml:space="preserve"> de Turquía en</w:t>
      </w:r>
      <w:r>
        <w:rPr>
          <w:rFonts w:ascii="Times New Roman" w:hAnsi="Times New Roman"/>
          <w:bCs/>
          <w:sz w:val="24"/>
          <w:szCs w:val="24"/>
          <w:lang w:val="es-ES"/>
        </w:rPr>
        <w:t xml:space="preserve"> Madrid</w:t>
      </w:r>
      <w:r w:rsidRPr="00EE2CB9">
        <w:rPr>
          <w:rFonts w:ascii="Times New Roman" w:hAnsi="Times New Roman"/>
          <w:bCs/>
          <w:sz w:val="24"/>
          <w:szCs w:val="24"/>
          <w:lang w:val="es-ES"/>
        </w:rPr>
        <w:t xml:space="preserve"> a la siguiente dirección: </w:t>
      </w:r>
    </w:p>
    <w:p w:rsidR="00502868" w:rsidRPr="00EE2CB9" w:rsidRDefault="00502868" w:rsidP="00A90B7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bCs/>
          <w:sz w:val="24"/>
          <w:szCs w:val="24"/>
          <w:lang w:val="es-ES"/>
        </w:rPr>
        <w:t>Embajada.madrid@mfa.gov.tr</w:t>
      </w:r>
    </w:p>
    <w:p w:rsidR="00502868" w:rsidRPr="00EE2CB9" w:rsidRDefault="00502868" w:rsidP="00A90B75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:rsidR="00502868" w:rsidRPr="00C57FBB" w:rsidRDefault="00502868" w:rsidP="00566D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s-ES"/>
        </w:rPr>
      </w:pPr>
      <w:r w:rsidRPr="00EE2CB9">
        <w:rPr>
          <w:rFonts w:ascii="Times New Roman" w:hAnsi="Times New Roman"/>
          <w:bCs/>
          <w:sz w:val="24"/>
          <w:szCs w:val="24"/>
          <w:lang w:val="es-ES"/>
        </w:rPr>
        <w:t xml:space="preserve">Los solicitantes han de presentar un CV, una carta de motivación en inglés y una copia de su expediente académico. </w:t>
      </w:r>
    </w:p>
    <w:p w:rsidR="00502868" w:rsidRPr="00EE2CB9" w:rsidRDefault="00502868" w:rsidP="00C57FBB">
      <w:pPr>
        <w:pStyle w:val="ListParagraph"/>
        <w:spacing w:after="0" w:line="240" w:lineRule="auto"/>
        <w:jc w:val="both"/>
        <w:rPr>
          <w:rStyle w:val="postbody1"/>
          <w:rFonts w:ascii="Times New Roman" w:hAnsi="Times New Roman"/>
          <w:b/>
          <w:bCs/>
          <w:sz w:val="24"/>
          <w:szCs w:val="24"/>
          <w:u w:val="single"/>
          <w:lang w:val="es-ES"/>
        </w:rPr>
      </w:pPr>
    </w:p>
    <w:p w:rsidR="00502868" w:rsidRPr="00EE2CB9" w:rsidRDefault="00502868" w:rsidP="00A90B75">
      <w:pPr>
        <w:spacing w:after="0" w:line="240" w:lineRule="auto"/>
        <w:jc w:val="both"/>
        <w:rPr>
          <w:rStyle w:val="postbody1"/>
          <w:rFonts w:ascii="Times New Roman" w:hAnsi="Times New Roman"/>
          <w:b/>
          <w:bCs/>
          <w:sz w:val="24"/>
          <w:szCs w:val="24"/>
          <w:u w:val="single"/>
          <w:lang w:val="es-ES"/>
        </w:rPr>
      </w:pPr>
      <w:r w:rsidRPr="00EE2CB9">
        <w:rPr>
          <w:rStyle w:val="postbody1"/>
          <w:rFonts w:ascii="Times New Roman" w:hAnsi="Times New Roman"/>
          <w:b/>
          <w:bCs/>
          <w:sz w:val="24"/>
          <w:szCs w:val="24"/>
          <w:u w:val="single"/>
          <w:lang w:val="es-ES"/>
        </w:rPr>
        <w:t>Fecha límite de solicitud</w:t>
      </w:r>
    </w:p>
    <w:p w:rsidR="00502868" w:rsidRPr="00EE2CB9" w:rsidRDefault="00502868" w:rsidP="00A90B75">
      <w:pPr>
        <w:spacing w:after="0" w:line="240" w:lineRule="auto"/>
        <w:jc w:val="both"/>
        <w:rPr>
          <w:rStyle w:val="postbody1"/>
          <w:rFonts w:ascii="Times New Roman" w:hAnsi="Times New Roman"/>
          <w:b/>
          <w:bCs/>
          <w:sz w:val="24"/>
          <w:szCs w:val="24"/>
          <w:u w:val="single"/>
          <w:lang w:val="es-ES"/>
        </w:rPr>
      </w:pPr>
    </w:p>
    <w:p w:rsidR="00502868" w:rsidRPr="00EE2CB9" w:rsidRDefault="00502868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/>
          <w:b/>
          <w:bCs/>
          <w:sz w:val="24"/>
          <w:szCs w:val="24"/>
          <w:u w:val="single"/>
          <w:lang w:val="es-ES"/>
        </w:rPr>
      </w:pPr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 xml:space="preserve">La fecha límite para presentar la solicitud es el día </w:t>
      </w:r>
      <w:r>
        <w:rPr>
          <w:rStyle w:val="postbody1"/>
          <w:rFonts w:ascii="Times New Roman" w:hAnsi="Times New Roman"/>
          <w:b/>
          <w:sz w:val="24"/>
          <w:szCs w:val="24"/>
          <w:lang w:val="es-ES"/>
        </w:rPr>
        <w:t>14</w:t>
      </w:r>
      <w:r w:rsidRPr="00EE2CB9">
        <w:rPr>
          <w:rStyle w:val="postbody1"/>
          <w:rFonts w:ascii="Times New Roman" w:hAnsi="Times New Roman"/>
          <w:b/>
          <w:sz w:val="24"/>
          <w:szCs w:val="24"/>
          <w:lang w:val="es-ES"/>
        </w:rPr>
        <w:t xml:space="preserve"> de ju</w:t>
      </w:r>
      <w:r>
        <w:rPr>
          <w:rStyle w:val="postbody1"/>
          <w:rFonts w:ascii="Times New Roman" w:hAnsi="Times New Roman"/>
          <w:b/>
          <w:sz w:val="24"/>
          <w:szCs w:val="24"/>
          <w:lang w:val="es-ES"/>
        </w:rPr>
        <w:t>l</w:t>
      </w:r>
      <w:r w:rsidRPr="00EE2CB9">
        <w:rPr>
          <w:rStyle w:val="postbody1"/>
          <w:rFonts w:ascii="Times New Roman" w:hAnsi="Times New Roman"/>
          <w:b/>
          <w:sz w:val="24"/>
          <w:szCs w:val="24"/>
          <w:lang w:val="es-ES"/>
        </w:rPr>
        <w:t>io de 201</w:t>
      </w:r>
      <w:r>
        <w:rPr>
          <w:rStyle w:val="postbody1"/>
          <w:rFonts w:ascii="Times New Roman" w:hAnsi="Times New Roman"/>
          <w:b/>
          <w:sz w:val="24"/>
          <w:szCs w:val="24"/>
          <w:lang w:val="es-ES"/>
        </w:rPr>
        <w:t>7</w:t>
      </w:r>
      <w:bookmarkStart w:id="0" w:name="_GoBack"/>
      <w:bookmarkEnd w:id="0"/>
      <w:r w:rsidRPr="00EE2CB9">
        <w:rPr>
          <w:rStyle w:val="postbody1"/>
          <w:rFonts w:ascii="Times New Roman" w:hAnsi="Times New Roman"/>
          <w:sz w:val="24"/>
          <w:szCs w:val="24"/>
          <w:lang w:val="es-ES"/>
        </w:rPr>
        <w:t>.</w:t>
      </w:r>
    </w:p>
    <w:sectPr w:rsidR="00502868" w:rsidRPr="00EE2CB9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A1D"/>
    <w:rsid w:val="00000A69"/>
    <w:rsid w:val="00037603"/>
    <w:rsid w:val="0005529A"/>
    <w:rsid w:val="00075224"/>
    <w:rsid w:val="0008039E"/>
    <w:rsid w:val="00086169"/>
    <w:rsid w:val="000C5434"/>
    <w:rsid w:val="000F66B5"/>
    <w:rsid w:val="001255CC"/>
    <w:rsid w:val="001556AC"/>
    <w:rsid w:val="00170441"/>
    <w:rsid w:val="001908FF"/>
    <w:rsid w:val="001B0861"/>
    <w:rsid w:val="001C0D38"/>
    <w:rsid w:val="00260A1D"/>
    <w:rsid w:val="00281ED8"/>
    <w:rsid w:val="002A2811"/>
    <w:rsid w:val="00357281"/>
    <w:rsid w:val="00361794"/>
    <w:rsid w:val="003F3E1D"/>
    <w:rsid w:val="00502868"/>
    <w:rsid w:val="00566DDC"/>
    <w:rsid w:val="005774EF"/>
    <w:rsid w:val="00577C96"/>
    <w:rsid w:val="0058021D"/>
    <w:rsid w:val="0059149E"/>
    <w:rsid w:val="006051C1"/>
    <w:rsid w:val="00651DAF"/>
    <w:rsid w:val="006A16FC"/>
    <w:rsid w:val="006C5EBD"/>
    <w:rsid w:val="006E0F89"/>
    <w:rsid w:val="00714DE7"/>
    <w:rsid w:val="007227C2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9C3B27"/>
    <w:rsid w:val="009D3938"/>
    <w:rsid w:val="00A717AE"/>
    <w:rsid w:val="00A90B75"/>
    <w:rsid w:val="00A96234"/>
    <w:rsid w:val="00A96C46"/>
    <w:rsid w:val="00B34394"/>
    <w:rsid w:val="00B70927"/>
    <w:rsid w:val="00BE50E5"/>
    <w:rsid w:val="00BF2BB1"/>
    <w:rsid w:val="00C57FBB"/>
    <w:rsid w:val="00C72D33"/>
    <w:rsid w:val="00C7488B"/>
    <w:rsid w:val="00C832A2"/>
    <w:rsid w:val="00CD1211"/>
    <w:rsid w:val="00D510D3"/>
    <w:rsid w:val="00D531F4"/>
    <w:rsid w:val="00DB756F"/>
    <w:rsid w:val="00DD5DEC"/>
    <w:rsid w:val="00DF3C4D"/>
    <w:rsid w:val="00E51F00"/>
    <w:rsid w:val="00E65D58"/>
    <w:rsid w:val="00E81A38"/>
    <w:rsid w:val="00E868DB"/>
    <w:rsid w:val="00EB455F"/>
    <w:rsid w:val="00EE2CB9"/>
    <w:rsid w:val="00EF230F"/>
    <w:rsid w:val="00F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A2"/>
    <w:pPr>
      <w:spacing w:after="200" w:line="276" w:lineRule="auto"/>
    </w:pPr>
    <w:rPr>
      <w:lang w:val="tr-T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uiPriority w:val="99"/>
    <w:rsid w:val="00260A1D"/>
    <w:rPr>
      <w:rFonts w:cs="Times New Roman"/>
    </w:rPr>
  </w:style>
  <w:style w:type="paragraph" w:styleId="ListParagraph">
    <w:name w:val="List Paragraph"/>
    <w:basedOn w:val="Normal"/>
    <w:uiPriority w:val="99"/>
    <w:qFormat/>
    <w:rsid w:val="00DB756F"/>
    <w:pPr>
      <w:ind w:left="720"/>
      <w:contextualSpacing/>
    </w:pPr>
  </w:style>
  <w:style w:type="paragraph" w:customStyle="1" w:styleId="p">
    <w:name w:val="p"/>
    <w:basedOn w:val="Normal"/>
    <w:uiPriority w:val="99"/>
    <w:rsid w:val="00EB455F"/>
    <w:pPr>
      <w:spacing w:before="100" w:beforeAutospacing="1" w:after="100" w:afterAutospacing="1" w:line="240" w:lineRule="auto"/>
    </w:pPr>
    <w:rPr>
      <w:rFonts w:ascii="Times New Roman" w:hAnsi="Times New Roman"/>
      <w:color w:val="393736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337</Words>
  <Characters>1859</Characters>
  <Application>Microsoft Office Outlook</Application>
  <DocSecurity>0</DocSecurity>
  <Lines>0</Lines>
  <Paragraphs>0</Paragraphs>
  <ScaleCrop>false</ScaleCrop>
  <Company>Disisleri Bakanligi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DE VERANO PARA UN VIAJE DE ESTUDIOS</dc:title>
  <dc:subject/>
  <dc:creator>Ersin Aydoğan</dc:creator>
  <cp:keywords/>
  <dc:description/>
  <cp:lastModifiedBy>Usuario</cp:lastModifiedBy>
  <cp:revision>3</cp:revision>
  <cp:lastPrinted>2013-04-01T12:08:00Z</cp:lastPrinted>
  <dcterms:created xsi:type="dcterms:W3CDTF">2017-06-22T08:06:00Z</dcterms:created>
  <dcterms:modified xsi:type="dcterms:W3CDTF">2017-06-22T08:57:00Z</dcterms:modified>
</cp:coreProperties>
</file>